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C1C70" w14:textId="77777777" w:rsidR="00282268" w:rsidRPr="00D76CF1" w:rsidRDefault="00282268" w:rsidP="00282268">
      <w:pPr>
        <w:pStyle w:val="Tittel"/>
        <w:spacing w:after="240" w:line="259" w:lineRule="auto"/>
        <w:rPr>
          <w:b/>
          <w:bCs/>
          <w:color w:val="auto"/>
          <w:lang w:val="nb-NO"/>
        </w:rPr>
      </w:pPr>
      <w:r w:rsidRPr="00D76CF1">
        <w:rPr>
          <w:b/>
          <w:bCs/>
          <w:color w:val="auto"/>
          <w:lang w:val="nb-NO"/>
        </w:rPr>
        <w:t xml:space="preserve">Kunngjøring av årsmøte i </w:t>
      </w:r>
      <w:r w:rsidRPr="00D76CF1">
        <w:rPr>
          <w:b/>
          <w:bCs/>
          <w:color w:val="auto"/>
          <w:highlight w:val="yellow"/>
          <w:lang w:val="nb-NO"/>
        </w:rPr>
        <w:t>[AVDELING]</w:t>
      </w:r>
    </w:p>
    <w:p w14:paraId="04DBA399" w14:textId="77777777" w:rsidR="00282268" w:rsidRPr="00D76CF1" w:rsidRDefault="00282268" w:rsidP="00282268">
      <w:pPr>
        <w:spacing w:before="360"/>
        <w:rPr>
          <w:lang w:val="nb-NO"/>
        </w:rPr>
      </w:pPr>
      <w:r w:rsidRPr="00D76CF1">
        <w:rPr>
          <w:lang w:val="nb-NO"/>
        </w:rPr>
        <w:t>Kjære medlem,</w:t>
      </w:r>
    </w:p>
    <w:p w14:paraId="791FCCD1" w14:textId="77777777" w:rsidR="00282268" w:rsidRPr="00D76CF1" w:rsidRDefault="00282268" w:rsidP="00282268">
      <w:pPr>
        <w:spacing w:after="360"/>
        <w:rPr>
          <w:lang w:val="nb-NO"/>
        </w:rPr>
      </w:pPr>
      <w:r w:rsidRPr="00D76CF1">
        <w:rPr>
          <w:highlight w:val="yellow"/>
          <w:lang w:val="nb-NO"/>
        </w:rPr>
        <w:t>[AVDELINGEN]</w:t>
      </w:r>
      <w:r w:rsidRPr="00D76CF1">
        <w:rPr>
          <w:lang w:val="nb-NO"/>
        </w:rPr>
        <w:t xml:space="preserve"> </w:t>
      </w:r>
      <w:r w:rsidR="007409B3">
        <w:rPr>
          <w:lang w:val="nb-NO"/>
        </w:rPr>
        <w:t>vil</w:t>
      </w:r>
      <w:r w:rsidRPr="00D76CF1">
        <w:rPr>
          <w:lang w:val="nb-NO"/>
        </w:rPr>
        <w:t xml:space="preserve"> avholde årsmøte.</w:t>
      </w:r>
    </w:p>
    <w:p w14:paraId="54015C85" w14:textId="77777777" w:rsidR="00282268" w:rsidRPr="00D76CF1" w:rsidRDefault="00282268" w:rsidP="00282268">
      <w:pPr>
        <w:rPr>
          <w:lang w:val="nb-NO"/>
        </w:rPr>
      </w:pPr>
      <w:r w:rsidRPr="00D76CF1">
        <w:rPr>
          <w:b/>
          <w:bCs/>
          <w:lang w:val="nb-NO"/>
        </w:rPr>
        <w:t>Tid:</w:t>
      </w:r>
      <w:r w:rsidRPr="00D76CF1">
        <w:rPr>
          <w:b/>
          <w:bCs/>
          <w:lang w:val="nb-NO"/>
        </w:rPr>
        <w:tab/>
      </w:r>
      <w:r w:rsidRPr="00D76CF1">
        <w:rPr>
          <w:highlight w:val="yellow"/>
          <w:lang w:val="nb-NO"/>
        </w:rPr>
        <w:t>[DATO OG KLOKKESLETT]</w:t>
      </w:r>
      <w:r w:rsidRPr="00D76CF1">
        <w:rPr>
          <w:lang w:val="nb-NO"/>
        </w:rPr>
        <w:br/>
      </w:r>
      <w:r w:rsidRPr="00D76CF1">
        <w:rPr>
          <w:b/>
          <w:bCs/>
          <w:lang w:val="nb-NO"/>
        </w:rPr>
        <w:t>Sted:</w:t>
      </w:r>
      <w:r w:rsidRPr="00D76CF1">
        <w:rPr>
          <w:lang w:val="nb-NO"/>
        </w:rPr>
        <w:tab/>
      </w:r>
      <w:r w:rsidRPr="00D76CF1">
        <w:rPr>
          <w:sz w:val="22"/>
          <w:szCs w:val="24"/>
          <w:highlight w:val="yellow"/>
          <w:lang w:val="nb-NO"/>
        </w:rPr>
        <w:t>[EGNET STED]</w:t>
      </w:r>
    </w:p>
    <w:p w14:paraId="5347380D" w14:textId="77777777" w:rsidR="00282268" w:rsidRDefault="00282268" w:rsidP="00282268">
      <w:pPr>
        <w:spacing w:before="360"/>
        <w:rPr>
          <w:lang w:val="nb-NO"/>
        </w:rPr>
      </w:pPr>
      <w:r w:rsidRPr="00D76CF1">
        <w:rPr>
          <w:lang w:val="nb-NO"/>
        </w:rPr>
        <w:t>Årsmøtet er avdelingens øverste organ, og alle medlemmer har rett til å delta, komme med forslag og stemme over saker.</w:t>
      </w:r>
    </w:p>
    <w:p w14:paraId="6E3E2D7A" w14:textId="77777777" w:rsidR="00282268" w:rsidRPr="00F27BF8" w:rsidRDefault="00282268" w:rsidP="00282268">
      <w:pPr>
        <w:spacing w:before="360" w:after="240"/>
        <w:rPr>
          <w:b/>
          <w:bCs/>
          <w:sz w:val="32"/>
          <w:szCs w:val="32"/>
          <w:lang w:val="nb-NO"/>
        </w:rPr>
      </w:pPr>
      <w:r w:rsidRPr="00F27BF8">
        <w:rPr>
          <w:b/>
          <w:bCs/>
          <w:sz w:val="32"/>
          <w:szCs w:val="32"/>
          <w:lang w:val="nb-NO"/>
        </w:rPr>
        <w:t>Dagsorden i henhold til vedtektene</w:t>
      </w:r>
    </w:p>
    <w:p w14:paraId="62638A98" w14:textId="77777777" w:rsidR="00282268" w:rsidRPr="00F27BF8" w:rsidRDefault="00282268" w:rsidP="00282268">
      <w:pPr>
        <w:pStyle w:val="Listeavsnitt"/>
        <w:numPr>
          <w:ilvl w:val="0"/>
          <w:numId w:val="5"/>
        </w:numPr>
        <w:spacing w:before="120" w:after="80"/>
        <w:ind w:hanging="357"/>
        <w:contextualSpacing w:val="0"/>
        <w:rPr>
          <w:lang w:val="nb-NO"/>
        </w:rPr>
      </w:pPr>
      <w:r w:rsidRPr="00F27BF8">
        <w:rPr>
          <w:lang w:val="nb-NO"/>
        </w:rPr>
        <w:t>Åpning og konstituering</w:t>
      </w:r>
    </w:p>
    <w:p w14:paraId="1FC8CB01" w14:textId="77777777" w:rsidR="00282268" w:rsidRPr="00F27BF8" w:rsidRDefault="00282268" w:rsidP="00282268">
      <w:pPr>
        <w:pStyle w:val="Listeavsnitt"/>
        <w:numPr>
          <w:ilvl w:val="1"/>
          <w:numId w:val="5"/>
        </w:numPr>
        <w:spacing w:after="0"/>
        <w:ind w:hanging="357"/>
        <w:contextualSpacing w:val="0"/>
        <w:rPr>
          <w:lang w:val="nb-NO"/>
        </w:rPr>
      </w:pPr>
      <w:r w:rsidRPr="00F27BF8">
        <w:rPr>
          <w:lang w:val="nb-NO"/>
        </w:rPr>
        <w:t>Valg av møteleder</w:t>
      </w:r>
    </w:p>
    <w:p w14:paraId="75209A69" w14:textId="77777777" w:rsidR="00282268" w:rsidRPr="00F27BF8" w:rsidRDefault="00282268" w:rsidP="00282268">
      <w:pPr>
        <w:pStyle w:val="Listeavsnitt"/>
        <w:numPr>
          <w:ilvl w:val="1"/>
          <w:numId w:val="5"/>
        </w:numPr>
        <w:spacing w:after="0"/>
        <w:ind w:hanging="357"/>
        <w:contextualSpacing w:val="0"/>
        <w:rPr>
          <w:lang w:val="nb-NO"/>
        </w:rPr>
      </w:pPr>
      <w:r w:rsidRPr="00F27BF8">
        <w:rPr>
          <w:lang w:val="nb-NO"/>
        </w:rPr>
        <w:t>Valg av referent</w:t>
      </w:r>
    </w:p>
    <w:p w14:paraId="7ED09F0F" w14:textId="77777777" w:rsidR="00282268" w:rsidRPr="00F27BF8" w:rsidRDefault="00282268" w:rsidP="00282268">
      <w:pPr>
        <w:pStyle w:val="Listeavsnitt"/>
        <w:numPr>
          <w:ilvl w:val="1"/>
          <w:numId w:val="5"/>
        </w:numPr>
        <w:spacing w:after="0"/>
        <w:ind w:hanging="357"/>
        <w:contextualSpacing w:val="0"/>
        <w:rPr>
          <w:lang w:val="nb-NO"/>
        </w:rPr>
      </w:pPr>
      <w:r w:rsidRPr="00F27BF8">
        <w:rPr>
          <w:lang w:val="nb-NO"/>
        </w:rPr>
        <w:t>Valg av to til å undertegne protokoll</w:t>
      </w:r>
    </w:p>
    <w:p w14:paraId="2472F877" w14:textId="77777777" w:rsidR="00282268" w:rsidRPr="00F27BF8" w:rsidRDefault="00282268" w:rsidP="00282268">
      <w:pPr>
        <w:pStyle w:val="Listeavsnitt"/>
        <w:numPr>
          <w:ilvl w:val="0"/>
          <w:numId w:val="5"/>
        </w:numPr>
        <w:spacing w:before="240"/>
        <w:ind w:hanging="357"/>
        <w:contextualSpacing w:val="0"/>
        <w:rPr>
          <w:lang w:val="nb-NO"/>
        </w:rPr>
      </w:pPr>
      <w:r w:rsidRPr="00F27BF8">
        <w:rPr>
          <w:lang w:val="nb-NO"/>
        </w:rPr>
        <w:t>Årsberetning</w:t>
      </w:r>
    </w:p>
    <w:p w14:paraId="69B2A400" w14:textId="77777777" w:rsidR="00282268" w:rsidRPr="00F27BF8" w:rsidRDefault="00282268" w:rsidP="00282268">
      <w:pPr>
        <w:pStyle w:val="Listeavsnitt"/>
        <w:numPr>
          <w:ilvl w:val="0"/>
          <w:numId w:val="5"/>
        </w:numPr>
        <w:spacing w:before="120"/>
        <w:ind w:hanging="357"/>
        <w:contextualSpacing w:val="0"/>
        <w:rPr>
          <w:lang w:val="nb-NO"/>
        </w:rPr>
      </w:pPr>
      <w:r w:rsidRPr="00F27BF8">
        <w:rPr>
          <w:lang w:val="nb-NO"/>
        </w:rPr>
        <w:t>Årsregnskap</w:t>
      </w:r>
    </w:p>
    <w:p w14:paraId="054A8BBD" w14:textId="77777777" w:rsidR="00282268" w:rsidRPr="00F27BF8" w:rsidRDefault="00282268" w:rsidP="00282268">
      <w:pPr>
        <w:pStyle w:val="Listeavsnitt"/>
        <w:numPr>
          <w:ilvl w:val="0"/>
          <w:numId w:val="5"/>
        </w:numPr>
        <w:spacing w:before="120"/>
        <w:ind w:hanging="357"/>
        <w:contextualSpacing w:val="0"/>
        <w:rPr>
          <w:lang w:val="nb-NO"/>
        </w:rPr>
      </w:pPr>
      <w:r w:rsidRPr="00F27BF8">
        <w:rPr>
          <w:lang w:val="nb-NO"/>
        </w:rPr>
        <w:t>Budsjett</w:t>
      </w:r>
    </w:p>
    <w:p w14:paraId="17DF8F2E" w14:textId="77777777" w:rsidR="00282268" w:rsidRPr="00F27BF8" w:rsidRDefault="00282268" w:rsidP="00282268">
      <w:pPr>
        <w:pStyle w:val="Listeavsnitt"/>
        <w:numPr>
          <w:ilvl w:val="0"/>
          <w:numId w:val="5"/>
        </w:numPr>
        <w:spacing w:before="120"/>
        <w:ind w:hanging="357"/>
        <w:contextualSpacing w:val="0"/>
        <w:rPr>
          <w:lang w:val="nb-NO"/>
        </w:rPr>
      </w:pPr>
      <w:r w:rsidRPr="00F27BF8">
        <w:rPr>
          <w:lang w:val="nb-NO"/>
        </w:rPr>
        <w:t>Innkomne forslag</w:t>
      </w:r>
    </w:p>
    <w:p w14:paraId="7684900E" w14:textId="77777777" w:rsidR="00282268" w:rsidRPr="00F27BF8" w:rsidRDefault="00282268" w:rsidP="00282268">
      <w:pPr>
        <w:pStyle w:val="Listeavsnitt"/>
        <w:numPr>
          <w:ilvl w:val="0"/>
          <w:numId w:val="5"/>
        </w:numPr>
        <w:spacing w:before="120"/>
        <w:ind w:hanging="357"/>
        <w:contextualSpacing w:val="0"/>
        <w:rPr>
          <w:lang w:val="nb-NO"/>
        </w:rPr>
      </w:pPr>
      <w:r w:rsidRPr="00F27BF8">
        <w:rPr>
          <w:lang w:val="nb-NO"/>
        </w:rPr>
        <w:t>Valg</w:t>
      </w:r>
    </w:p>
    <w:p w14:paraId="569759B4" w14:textId="77777777" w:rsidR="00282268" w:rsidRPr="00D76CF1" w:rsidRDefault="00282268" w:rsidP="00282268">
      <w:pPr>
        <w:pStyle w:val="Listeavsnitt"/>
        <w:numPr>
          <w:ilvl w:val="0"/>
          <w:numId w:val="5"/>
        </w:numPr>
        <w:spacing w:before="120" w:after="240"/>
        <w:ind w:hanging="357"/>
        <w:contextualSpacing w:val="0"/>
        <w:rPr>
          <w:lang w:val="nb-NO"/>
        </w:rPr>
      </w:pPr>
      <w:r w:rsidRPr="00F27BF8">
        <w:rPr>
          <w:lang w:val="nb-NO"/>
        </w:rPr>
        <w:t>Andre valg, herunder to revisorer</w:t>
      </w:r>
    </w:p>
    <w:p w14:paraId="07592888" w14:textId="77777777" w:rsidR="00282268" w:rsidRPr="00D76CF1" w:rsidRDefault="00282268" w:rsidP="00282268">
      <w:pPr>
        <w:spacing w:before="360"/>
        <w:rPr>
          <w:sz w:val="22"/>
          <w:szCs w:val="24"/>
          <w:lang w:val="nb-NO"/>
        </w:rPr>
      </w:pPr>
      <w:r w:rsidRPr="00D76CF1">
        <w:rPr>
          <w:lang w:val="nb-NO"/>
        </w:rPr>
        <w:t xml:space="preserve">Saker som ønskes behandlet på årsmøtet må sendes til styret senest </w:t>
      </w:r>
      <w:r w:rsidRPr="00D76CF1">
        <w:rPr>
          <w:b/>
          <w:bCs/>
          <w:highlight w:val="yellow"/>
          <w:lang w:val="nb-NO"/>
        </w:rPr>
        <w:t>[DATO (innen 14 dager etter at årsmøtet er kunngjort)]</w:t>
      </w:r>
      <w:r w:rsidRPr="00D76CF1">
        <w:rPr>
          <w:lang w:val="nb-NO"/>
        </w:rPr>
        <w:t xml:space="preserve"> til e-post </w:t>
      </w:r>
      <w:r w:rsidRPr="00D76CF1">
        <w:rPr>
          <w:sz w:val="22"/>
          <w:szCs w:val="24"/>
          <w:highlight w:val="yellow"/>
          <w:lang w:val="nb-NO"/>
        </w:rPr>
        <w:t>[EPOST-ADRESSE]</w:t>
      </w:r>
      <w:r w:rsidRPr="00D76CF1">
        <w:rPr>
          <w:sz w:val="22"/>
          <w:szCs w:val="24"/>
          <w:lang w:val="nb-NO"/>
        </w:rPr>
        <w:t>.</w:t>
      </w:r>
    </w:p>
    <w:p w14:paraId="0274B098" w14:textId="77777777" w:rsidR="00282268" w:rsidRPr="00D76CF1" w:rsidRDefault="00282268" w:rsidP="00282268">
      <w:pPr>
        <w:rPr>
          <w:lang w:val="nb-NO"/>
        </w:rPr>
      </w:pPr>
      <w:r w:rsidRPr="00D76CF1">
        <w:rPr>
          <w:lang w:val="nb-NO"/>
        </w:rPr>
        <w:t xml:space="preserve">Sakspapirer </w:t>
      </w:r>
      <w:r>
        <w:rPr>
          <w:lang w:val="nb-NO"/>
        </w:rPr>
        <w:t xml:space="preserve">vil </w:t>
      </w:r>
      <w:r w:rsidRPr="00D76CF1">
        <w:rPr>
          <w:lang w:val="nb-NO"/>
        </w:rPr>
        <w:t xml:space="preserve">bli sendt ut til medlemmene innen </w:t>
      </w:r>
      <w:r w:rsidRPr="00D76CF1">
        <w:rPr>
          <w:b/>
          <w:bCs/>
          <w:highlight w:val="yellow"/>
          <w:lang w:val="nb-NO"/>
        </w:rPr>
        <w:t>[DATO (minst 14 dager før årsmøtet)]</w:t>
      </w:r>
      <w:r w:rsidRPr="00D76CF1">
        <w:rPr>
          <w:lang w:val="nb-NO"/>
        </w:rPr>
        <w:t>.</w:t>
      </w:r>
    </w:p>
    <w:p w14:paraId="51A759C3" w14:textId="77777777" w:rsidR="00282268" w:rsidRPr="00D76CF1" w:rsidRDefault="00282268" w:rsidP="00282268">
      <w:pPr>
        <w:rPr>
          <w:lang w:val="nb-NO"/>
        </w:rPr>
      </w:pPr>
      <w:r w:rsidRPr="00D76CF1">
        <w:rPr>
          <w:lang w:val="nb-NO"/>
        </w:rPr>
        <w:t>Vi håper du har anledning til å delta. Årsmøtet er en viktig arena for å påvirke arbeidet i avdelingen og bidra til videre utvikling av Yrkestrafikkforbundet lokalt.</w:t>
      </w:r>
    </w:p>
    <w:p w14:paraId="1C2B5D92" w14:textId="77777777" w:rsidR="00282268" w:rsidRPr="00D76CF1" w:rsidRDefault="00282268" w:rsidP="00282268">
      <w:pPr>
        <w:spacing w:before="480"/>
        <w:rPr>
          <w:lang w:val="nb-NO"/>
        </w:rPr>
      </w:pPr>
      <w:r w:rsidRPr="00D76CF1">
        <w:rPr>
          <w:lang w:val="nb-NO"/>
        </w:rPr>
        <w:t>Med vennlig hilsen</w:t>
      </w:r>
    </w:p>
    <w:p w14:paraId="46B15858" w14:textId="77777777" w:rsidR="00282268" w:rsidRPr="00D76CF1" w:rsidRDefault="00282268" w:rsidP="00282268">
      <w:pPr>
        <w:spacing w:after="0"/>
        <w:rPr>
          <w:b/>
          <w:bCs/>
          <w:lang w:val="nb-NO"/>
        </w:rPr>
      </w:pPr>
      <w:r w:rsidRPr="00D76CF1">
        <w:rPr>
          <w:b/>
          <w:bCs/>
          <w:lang w:val="nb-NO"/>
        </w:rPr>
        <w:t xml:space="preserve">Styret, </w:t>
      </w:r>
      <w:r w:rsidRPr="00D76CF1">
        <w:rPr>
          <w:b/>
          <w:bCs/>
          <w:highlight w:val="yellow"/>
          <w:lang w:val="nb-NO"/>
        </w:rPr>
        <w:t>[AVDELING]</w:t>
      </w:r>
    </w:p>
    <w:p w14:paraId="1C970B8D" w14:textId="77777777" w:rsidR="00EA5E44" w:rsidRPr="00282268" w:rsidRDefault="00282268" w:rsidP="00282268">
      <w:pPr>
        <w:spacing w:after="0"/>
        <w:rPr>
          <w:i/>
          <w:iCs/>
          <w:lang w:val="nb-NO"/>
        </w:rPr>
      </w:pPr>
      <w:r w:rsidRPr="00D76CF1">
        <w:rPr>
          <w:i/>
          <w:iCs/>
          <w:lang w:val="nb-NO"/>
        </w:rPr>
        <w:t>Yrkestrafikkforbundet</w:t>
      </w:r>
    </w:p>
    <w:sectPr w:rsidR="00EA5E44" w:rsidRPr="00282268" w:rsidSect="00521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98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EF98B" w14:textId="77777777" w:rsidR="000D5506" w:rsidRDefault="000D5506" w:rsidP="00CC05DE">
      <w:pPr>
        <w:spacing w:after="0" w:line="240" w:lineRule="auto"/>
      </w:pPr>
      <w:r>
        <w:separator/>
      </w:r>
    </w:p>
  </w:endnote>
  <w:endnote w:type="continuationSeparator" w:id="0">
    <w:p w14:paraId="63AD4153" w14:textId="77777777" w:rsidR="000D5506" w:rsidRDefault="000D5506" w:rsidP="00CC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EE721" w14:textId="77777777" w:rsidR="00B423F9" w:rsidRDefault="00B423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723F" w14:textId="77777777" w:rsidR="004F2950" w:rsidRDefault="00203FE0">
    <w:pPr>
      <w:pStyle w:val="Bunntekst"/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8EB39B" wp14:editId="628D0EC8">
              <wp:simplePos x="0" y="0"/>
              <wp:positionH relativeFrom="margin">
                <wp:align>right</wp:align>
              </wp:positionH>
              <wp:positionV relativeFrom="page">
                <wp:posOffset>9630229</wp:posOffset>
              </wp:positionV>
              <wp:extent cx="2387600" cy="515257"/>
              <wp:effectExtent l="0" t="0" r="0" b="0"/>
              <wp:wrapNone/>
              <wp:docPr id="454131012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515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D8DFA0" w14:textId="77777777" w:rsidR="00827307" w:rsidRPr="00203FE0" w:rsidRDefault="00B423F9" w:rsidP="00203FE0">
                          <w:pPr>
                            <w:jc w:val="right"/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</w:pPr>
                          <w:r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  <w:t>Kunngjøring av</w:t>
                          </w:r>
                          <w:r w:rsidR="00203FE0" w:rsidRPr="00203FE0"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  <w:t xml:space="preserve"> årsmøte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EB39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6.8pt;margin-top:758.3pt;width:188pt;height:40.5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eNFwIAACw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J0czubphjiGJsMJ6PJLJRJLn8b6/wPATUJRk4t0hLR&#10;Yoe1813qKSU007CqlIrUKE2anE5vJmn84RzB4kpjj8uswfLttu0X2EJxxL0sdJQ7w1cVNl8z51+Y&#10;RY5xXtStf8ZDKsAm0FuUlGD//O8+5CP0GKWkQc3k1P3eMysoUT81knI3HI+DyKIznsxG6NjryPY6&#10;ovf1A6Ash/hCDI9myPfqZEoL9RvKexm6Yohpjr1z6k/mg++UjM+Di+UyJqGsDPNrvTE8lA5wBmhf&#10;2zdmTY+/R+ae4KQulr2jocvtiFjuPcgqchQA7lDtcUdJRpb75xM0f+3HrMsjX/wFAAD//wMAUEsD&#10;BBQABgAIAAAAIQANutwI4AAAAAoBAAAPAAAAZHJzL2Rvd25yZXYueG1sTI9BT8JAEIXvJv6HzZh4&#10;ky0YWizdEtKEmBg9gFy8bbtD29Cdrd0Fqr/e4YTH+d7Lm/ey1Wg7ccbBt44UTCcRCKTKmZZqBfvP&#10;zdMChA+ajO4coYIf9LDK7+8ynRp3oS2ed6EWHEI+1QqaEPpUSl81aLWfuB6JtYMbrA58DrU0g75w&#10;uO3kLIpiaXVL/KHRPRYNVsfdySp4KzYfelvO7OK3K17fD+v+e/81V+rxYVwvQQQcw80M1/pcHXLu&#10;VLoTGS86BTwkMJ1P4xgE689JzKi8opckAZln8v+E/A8AAP//AwBQSwECLQAUAAYACAAAACEAtoM4&#10;kv4AAADhAQAAEwAAAAAAAAAAAAAAAAAAAAAAW0NvbnRlbnRfVHlwZXNdLnhtbFBLAQItABQABgAI&#10;AAAAIQA4/SH/1gAAAJQBAAALAAAAAAAAAAAAAAAAAC8BAABfcmVscy8ucmVsc1BLAQItABQABgAI&#10;AAAAIQBCsmeNFwIAACwEAAAOAAAAAAAAAAAAAAAAAC4CAABkcnMvZTJvRG9jLnhtbFBLAQItABQA&#10;BgAIAAAAIQANutwI4AAAAAoBAAAPAAAAAAAAAAAAAAAAAHEEAABkcnMvZG93bnJldi54bWxQSwUG&#10;AAAAAAQABADzAAAAfgUAAAAA&#10;" filled="f" stroked="f" strokeweight=".5pt">
              <v:textbox>
                <w:txbxContent>
                  <w:p w14:paraId="29D8DFA0" w14:textId="77777777" w:rsidR="00827307" w:rsidRPr="00203FE0" w:rsidRDefault="00B423F9" w:rsidP="00203FE0">
                    <w:pPr>
                      <w:jc w:val="right"/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</w:pPr>
                    <w:r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  <w:t>Kunngjøring av</w:t>
                    </w:r>
                    <w:r w:rsidR="00203FE0" w:rsidRPr="00203FE0"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  <w:t xml:space="preserve"> årsmøte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E68E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87D07D0" wp14:editId="4FA1ABC0">
              <wp:simplePos x="0" y="0"/>
              <wp:positionH relativeFrom="margin">
                <wp:posOffset>3039110</wp:posOffset>
              </wp:positionH>
              <wp:positionV relativeFrom="page">
                <wp:posOffset>9695180</wp:posOffset>
              </wp:positionV>
              <wp:extent cx="0" cy="406400"/>
              <wp:effectExtent l="0" t="0" r="38100" b="31750"/>
              <wp:wrapNone/>
              <wp:docPr id="1076311734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6400"/>
                      </a:xfrm>
                      <a:prstGeom prst="line">
                        <a:avLst/>
                      </a:prstGeom>
                      <a:ln>
                        <a:solidFill>
                          <a:srgbClr val="E301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3063AE" id="Rett linj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9.3pt,763.4pt" to="239.3pt,7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gatgEAANQDAAAOAAAAZHJzL2Uyb0RvYy54bWysU8Fu2zAMvQ/oPwi6N7a7ohiMOD2kay/D&#10;VmzrBygyFQuQREHSYufvR8mJU3QDhg270CLF90g+0ev7yRp2gBA1uo43q5ozcBJ77fYdf/n+eP2B&#10;s5iE64VBBx0/QuT3m6t369G3cIMDmh4CIxIX29F3fEjJt1UV5QBWxBV6cHSpMFiRyA37qg9iJHZr&#10;qpu6vqtGDL0PKCFGij7Ml3xT+JUCmb4oFSEx03HqLRUbit1lW23Wot0H4QctT22If+jCCu2o6EL1&#10;IJJgP4L+hcpqGTCiSiuJtkKltIQyA03T1G+m+TYID2UWEif6Rab4/2jl58PWPQeSYfSxjf455Ckm&#10;FWz+Un9sKmIdF7FgSkzOQUnR2/ruti46VhecDzE9AVqWDx032uUxRCsOn2KiWpR6Tslh47KNaHT/&#10;qI0pTtjvtiawg6CH+/i+bpptfisCvkojL0OrS+vllI4GZtqvoJjuqdmmlC9bBQutkBJcak68xlF2&#10;hilqYQHWfwae8jMUysb9DXhBlMro0gK22mH4XfU0nVtWc/5ZgXnuLMEO+2N51CINrU5R7rTmeTdf&#10;+wV++Rk3PwEAAP//AwBQSwMEFAAGAAgAAAAhABSpUJXeAAAADQEAAA8AAABkcnMvZG93bnJldi54&#10;bWxMj8FOwzAQRO9I/IO1SFwQdahoGkKcChAcOLYQuLrx4kTE6yh2k/Tv2YoDHHfmaXam2MyuEyMO&#10;ofWk4GaRgECqvWnJKnh/e7nOQISoyejOEyo4YoBNeX5W6Nz4ibY47qIVHEIh1wqaGPtcylA36HRY&#10;+B6JvS8/OB35HKw0g5443HVymSSpdLol/tDoHp8arL93B6fgldrKbOPqMTwfq6uP8dNO68oqdXkx&#10;P9yDiDjHPxhO9bk6lNxp7w9kgugU3K6zlFE2VsuURzDyK+1P0l2SgSwL+X9F+QMAAP//AwBQSwEC&#10;LQAUAAYACAAAACEAtoM4kv4AAADhAQAAEwAAAAAAAAAAAAAAAAAAAAAAW0NvbnRlbnRfVHlwZXNd&#10;LnhtbFBLAQItABQABgAIAAAAIQA4/SH/1gAAAJQBAAALAAAAAAAAAAAAAAAAAC8BAABfcmVscy8u&#10;cmVsc1BLAQItABQABgAIAAAAIQC6bKgatgEAANQDAAAOAAAAAAAAAAAAAAAAAC4CAABkcnMvZTJv&#10;RG9jLnhtbFBLAQItABQABgAIAAAAIQAUqVCV3gAAAA0BAAAPAAAAAAAAAAAAAAAAABAEAABkcnMv&#10;ZG93bnJldi54bWxQSwUGAAAAAAQABADzAAAAGwUAAAAA&#10;" strokecolor="#e3011c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5E68E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6C1E4" wp14:editId="1D88F2D7">
              <wp:simplePos x="0" y="0"/>
              <wp:positionH relativeFrom="page">
                <wp:posOffset>605790</wp:posOffset>
              </wp:positionH>
              <wp:positionV relativeFrom="page">
                <wp:posOffset>9628505</wp:posOffset>
              </wp:positionV>
              <wp:extent cx="3086100" cy="800100"/>
              <wp:effectExtent l="0" t="0" r="0" b="0"/>
              <wp:wrapNone/>
              <wp:docPr id="1358265455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C9AD36" w14:textId="77777777" w:rsidR="00827307" w:rsidRDefault="00A30657">
                          <w:pPr>
                            <w:rPr>
                              <w:b/>
                              <w:bCs/>
                            </w:rPr>
                          </w:pPr>
                          <w:r w:rsidRPr="00A30657">
                            <w:rPr>
                              <w:b/>
                              <w:bCs/>
                            </w:rPr>
                            <w:t>Yrkestrafikkforbundet</w:t>
                          </w:r>
                        </w:p>
                        <w:p w14:paraId="4E06CAAF" w14:textId="77777777" w:rsidR="00203FE0" w:rsidRPr="00203FE0" w:rsidRDefault="00203FE0" w:rsidP="00203FE0">
                          <w:pPr>
                            <w:spacing w:line="480" w:lineRule="auto"/>
                          </w:pPr>
                          <w:r w:rsidRPr="00203FE0">
                            <w:t>ytf.no | post@ytf.no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846C1E4" id="_x0000_s1027" type="#_x0000_t202" style="position:absolute;margin-left:47.7pt;margin-top:758.15pt;width:243pt;height:6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YpGAIAADMEAAAOAAAAZHJzL2Uyb0RvYy54bWysU01vGyEQvVfKf0Dc6107juuuvI6cRK4q&#10;WUkkp8oZs+BFYhkK2Lvur+/A+ktpT1UvMDDDfLz3mN13jSZ74bwCU9LhIKdEGA6VMtuS/nhbfp5S&#10;4gMzFdNgREkPwtP7+c2nWWsLMYIadCUcwSTGF60taR2CLbLM81o0zA/ACoNOCa5hAY9um1WOtZi9&#10;0dkozydZC66yDrjwHm+feiedp/xSCh5epPQiEF1S7C2k1aV1E9dsPmPF1jFbK35sg/1DFw1TBoue&#10;Uz2xwMjOqT9SNYo78CDDgEOTgZSKizQDTjPMP0yzrpkVaRYEx9szTP7/peXP+7V9dSR0D9AhgRGQ&#10;1vrC42Wcp5OuiTt2StCPEB7OsIkuEI6Xt/l0MszRxdE3zXGOhGt2eW2dD98ENCQaJXVIS0KL7Vc+&#10;YEUMPYXEYgaWSutEjTakLenk9i5PD84efKENPrz0Gq3QbTqiqqs5NlAdcDwHPfPe8qXCHlbMh1fm&#10;kGpsG+UbXnCRGrAWHC1KanC//nYf45EB9FLSonRK6n/umBOU6O8Gufk6HI+j1tJhfPdlhAd37dlc&#10;e8yueQRU5xA/iuXJjPFBn0zpoHlHlS9iVXQxw7F2ScPJfAy9oPGXcLFYpCBUl2VhZdaWx9QR1Yjw&#10;W/fOnD3SEJDAZziJjBUf2Ohjez4WuwBSJaoizj2qR/hRmYnB4y+K0r8+p6jLX5//BgAA//8DAFBL&#10;AwQUAAYACAAAACEANMsANuIAAAAMAQAADwAAAGRycy9kb3ducmV2LnhtbEyPwU7DMAyG70i8Q2Qk&#10;bixtt1alNJ2mShMSgsPGLtzSJmsrEqc02VZ4esxpHP351+/P5Xq2hp315AeHAuJFBExj69SAnYDD&#10;+/YhB+aDRCWNQy3gW3tYV7c3pSyUu+BOn/ehY1SCvpAC+hDGgnPf9tpKv3CjRtod3WRloHHquJrk&#10;hcqt4UkUZdzKAelCL0dd97r93J+sgJd6+yZ3TWLzH1M/vx4349fhIxXi/m7ePAELeg7XMPzpkzpU&#10;5NS4EyrPjIDHdEVJ4mmcLYFRIs1jQg2hbJUsgVcl//9E9QsAAP//AwBQSwECLQAUAAYACAAAACEA&#10;toM4kv4AAADhAQAAEwAAAAAAAAAAAAAAAAAAAAAAW0NvbnRlbnRfVHlwZXNdLnhtbFBLAQItABQA&#10;BgAIAAAAIQA4/SH/1gAAAJQBAAALAAAAAAAAAAAAAAAAAC8BAABfcmVscy8ucmVsc1BLAQItABQA&#10;BgAIAAAAIQAQ+LYpGAIAADMEAAAOAAAAAAAAAAAAAAAAAC4CAABkcnMvZTJvRG9jLnhtbFBLAQIt&#10;ABQABgAIAAAAIQA0ywA24gAAAAwBAAAPAAAAAAAAAAAAAAAAAHIEAABkcnMvZG93bnJldi54bWxQ&#10;SwUGAAAAAAQABADzAAAAgQUAAAAA&#10;" filled="f" stroked="f" strokeweight=".5pt">
              <v:textbox>
                <w:txbxContent>
                  <w:p w14:paraId="42C9AD36" w14:textId="77777777" w:rsidR="00827307" w:rsidRDefault="00A30657">
                    <w:pPr>
                      <w:rPr>
                        <w:b/>
                        <w:bCs/>
                      </w:rPr>
                    </w:pPr>
                    <w:r w:rsidRPr="00A30657">
                      <w:rPr>
                        <w:b/>
                        <w:bCs/>
                      </w:rPr>
                      <w:t>Yrkestrafikkforbundet</w:t>
                    </w:r>
                  </w:p>
                  <w:p w14:paraId="4E06CAAF" w14:textId="77777777" w:rsidR="00203FE0" w:rsidRPr="00203FE0" w:rsidRDefault="00203FE0" w:rsidP="00203FE0">
                    <w:pPr>
                      <w:spacing w:line="480" w:lineRule="auto"/>
                    </w:pPr>
                    <w:r w:rsidRPr="00203FE0">
                      <w:t>ytf.no | post@ytf.no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7FCE" w14:textId="77777777" w:rsidR="00B423F9" w:rsidRDefault="00B423F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D9130" w14:textId="77777777" w:rsidR="000D5506" w:rsidRDefault="000D5506" w:rsidP="00CC05DE">
      <w:pPr>
        <w:spacing w:after="0" w:line="240" w:lineRule="auto"/>
      </w:pPr>
      <w:r>
        <w:separator/>
      </w:r>
    </w:p>
  </w:footnote>
  <w:footnote w:type="continuationSeparator" w:id="0">
    <w:p w14:paraId="20646FAA" w14:textId="77777777" w:rsidR="000D5506" w:rsidRDefault="000D5506" w:rsidP="00CC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9868" w14:textId="77777777" w:rsidR="00B423F9" w:rsidRDefault="00B423F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3378" w14:textId="77777777" w:rsidR="00CC05DE" w:rsidRDefault="005E68E3">
    <w:pPr>
      <w:pStyle w:val="Top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6CB2BC5" wp14:editId="3B5AE84D">
          <wp:simplePos x="0" y="0"/>
          <wp:positionH relativeFrom="page">
            <wp:posOffset>4490518</wp:posOffset>
          </wp:positionH>
          <wp:positionV relativeFrom="page">
            <wp:posOffset>325397</wp:posOffset>
          </wp:positionV>
          <wp:extent cx="2676525" cy="1005205"/>
          <wp:effectExtent l="0" t="0" r="0" b="0"/>
          <wp:wrapSquare wrapText="bothSides"/>
          <wp:docPr id="1005839909" name="Grafikk 1005839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39909" name="Grafikk 10058399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64D3A" w14:textId="77777777" w:rsidR="00B423F9" w:rsidRDefault="00B423F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A0C82"/>
    <w:multiLevelType w:val="multilevel"/>
    <w:tmpl w:val="27A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34C8F"/>
    <w:multiLevelType w:val="hybridMultilevel"/>
    <w:tmpl w:val="34AE5654"/>
    <w:lvl w:ilvl="0" w:tplc="8CBC9C3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26F1"/>
    <w:multiLevelType w:val="hybridMultilevel"/>
    <w:tmpl w:val="9A02BA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860D3"/>
    <w:multiLevelType w:val="hybridMultilevel"/>
    <w:tmpl w:val="6DB06D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05A46"/>
    <w:multiLevelType w:val="hybridMultilevel"/>
    <w:tmpl w:val="62A23E6A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273396">
    <w:abstractNumId w:val="0"/>
  </w:num>
  <w:num w:numId="2" w16cid:durableId="398553937">
    <w:abstractNumId w:val="1"/>
  </w:num>
  <w:num w:numId="3" w16cid:durableId="906762325">
    <w:abstractNumId w:val="4"/>
  </w:num>
  <w:num w:numId="4" w16cid:durableId="330792413">
    <w:abstractNumId w:val="2"/>
  </w:num>
  <w:num w:numId="5" w16cid:durableId="63729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06"/>
    <w:rsid w:val="000105B8"/>
    <w:rsid w:val="00011063"/>
    <w:rsid w:val="00046024"/>
    <w:rsid w:val="000D5506"/>
    <w:rsid w:val="000E53A9"/>
    <w:rsid w:val="00166F19"/>
    <w:rsid w:val="00170C3C"/>
    <w:rsid w:val="00172D3F"/>
    <w:rsid w:val="00175957"/>
    <w:rsid w:val="0017642B"/>
    <w:rsid w:val="00183160"/>
    <w:rsid w:val="001A2FFB"/>
    <w:rsid w:val="001D363F"/>
    <w:rsid w:val="00203FE0"/>
    <w:rsid w:val="00211514"/>
    <w:rsid w:val="00237009"/>
    <w:rsid w:val="0024016B"/>
    <w:rsid w:val="00245DFE"/>
    <w:rsid w:val="00282268"/>
    <w:rsid w:val="002A363F"/>
    <w:rsid w:val="002C2183"/>
    <w:rsid w:val="002C47CB"/>
    <w:rsid w:val="003025A7"/>
    <w:rsid w:val="00310D6D"/>
    <w:rsid w:val="003144F1"/>
    <w:rsid w:val="00396C5D"/>
    <w:rsid w:val="003B1528"/>
    <w:rsid w:val="003F253E"/>
    <w:rsid w:val="00444778"/>
    <w:rsid w:val="004477AD"/>
    <w:rsid w:val="00447ED7"/>
    <w:rsid w:val="00450047"/>
    <w:rsid w:val="00477A7A"/>
    <w:rsid w:val="004E2878"/>
    <w:rsid w:val="004F2950"/>
    <w:rsid w:val="00521387"/>
    <w:rsid w:val="00550138"/>
    <w:rsid w:val="00561C3E"/>
    <w:rsid w:val="005D3959"/>
    <w:rsid w:val="005E68E3"/>
    <w:rsid w:val="005F5A56"/>
    <w:rsid w:val="00603D77"/>
    <w:rsid w:val="00610608"/>
    <w:rsid w:val="006329BD"/>
    <w:rsid w:val="00633B69"/>
    <w:rsid w:val="006568B2"/>
    <w:rsid w:val="006669CF"/>
    <w:rsid w:val="006931A6"/>
    <w:rsid w:val="006A0308"/>
    <w:rsid w:val="006A1944"/>
    <w:rsid w:val="006D2288"/>
    <w:rsid w:val="007048BA"/>
    <w:rsid w:val="00731BA2"/>
    <w:rsid w:val="007409B3"/>
    <w:rsid w:val="00741ACD"/>
    <w:rsid w:val="0075474A"/>
    <w:rsid w:val="007643E4"/>
    <w:rsid w:val="00826A25"/>
    <w:rsid w:val="00827307"/>
    <w:rsid w:val="00841BDA"/>
    <w:rsid w:val="00842F13"/>
    <w:rsid w:val="00871A68"/>
    <w:rsid w:val="008765F2"/>
    <w:rsid w:val="008843B5"/>
    <w:rsid w:val="0089008B"/>
    <w:rsid w:val="008A36C8"/>
    <w:rsid w:val="008E16BA"/>
    <w:rsid w:val="008E3747"/>
    <w:rsid w:val="00924422"/>
    <w:rsid w:val="009527E6"/>
    <w:rsid w:val="009701E9"/>
    <w:rsid w:val="009A140D"/>
    <w:rsid w:val="009A66F6"/>
    <w:rsid w:val="00A30657"/>
    <w:rsid w:val="00A47D6B"/>
    <w:rsid w:val="00A70750"/>
    <w:rsid w:val="00AA10CB"/>
    <w:rsid w:val="00AC6EC6"/>
    <w:rsid w:val="00AC7E3D"/>
    <w:rsid w:val="00AE164E"/>
    <w:rsid w:val="00AE2AFF"/>
    <w:rsid w:val="00B35C90"/>
    <w:rsid w:val="00B423F9"/>
    <w:rsid w:val="00B609F0"/>
    <w:rsid w:val="00B82B02"/>
    <w:rsid w:val="00BA374A"/>
    <w:rsid w:val="00C0557D"/>
    <w:rsid w:val="00C06A14"/>
    <w:rsid w:val="00CB5A3E"/>
    <w:rsid w:val="00CC05DE"/>
    <w:rsid w:val="00CC0B88"/>
    <w:rsid w:val="00CE2865"/>
    <w:rsid w:val="00CF361C"/>
    <w:rsid w:val="00D64453"/>
    <w:rsid w:val="00D80E61"/>
    <w:rsid w:val="00D9645D"/>
    <w:rsid w:val="00DE7D4B"/>
    <w:rsid w:val="00E06805"/>
    <w:rsid w:val="00E31C3E"/>
    <w:rsid w:val="00EA3351"/>
    <w:rsid w:val="00EA3821"/>
    <w:rsid w:val="00EA5E44"/>
    <w:rsid w:val="00EA751E"/>
    <w:rsid w:val="00EC091E"/>
    <w:rsid w:val="00F12F85"/>
    <w:rsid w:val="00FD257C"/>
    <w:rsid w:val="00FE59D8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DF5F7"/>
  <w15:chartTrackingRefBased/>
  <w15:docId w15:val="{A6E13B03-1F07-4EB8-969B-740E4312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07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7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3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273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273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9161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273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307"/>
    <w:rPr>
      <w:rFonts w:asciiTheme="majorHAnsi" w:eastAsiaTheme="majorEastAsia" w:hAnsiTheme="majorHAnsi" w:cstheme="majorBidi"/>
      <w:color w:val="000000" w:themeColor="text2"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CC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05DE"/>
  </w:style>
  <w:style w:type="paragraph" w:styleId="Bunntekst">
    <w:name w:val="footer"/>
    <w:basedOn w:val="Normal"/>
    <w:link w:val="BunntekstTegn"/>
    <w:uiPriority w:val="99"/>
    <w:unhideWhenUsed/>
    <w:rsid w:val="00CC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05DE"/>
  </w:style>
  <w:style w:type="character" w:customStyle="1" w:styleId="Overskrift1Tegn">
    <w:name w:val="Overskrift 1 Tegn"/>
    <w:basedOn w:val="Standardskriftforavsnitt"/>
    <w:link w:val="Overskrift1"/>
    <w:uiPriority w:val="9"/>
    <w:rsid w:val="00827307"/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307"/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307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307"/>
    <w:rPr>
      <w:rFonts w:asciiTheme="majorHAnsi" w:eastAsiaTheme="majorEastAsia" w:hAnsiTheme="majorHAnsi" w:cstheme="majorBidi"/>
      <w:i/>
      <w:iCs/>
      <w:color w:val="B9161B" w:themeColor="accent1" w:themeShade="BF"/>
    </w:rPr>
  </w:style>
  <w:style w:type="paragraph" w:styleId="Listeavsnitt">
    <w:name w:val="List Paragraph"/>
    <w:basedOn w:val="Normal"/>
    <w:uiPriority w:val="34"/>
    <w:qFormat/>
    <w:rsid w:val="00827307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E31C3E"/>
    <w:rPr>
      <w:color w:val="808080"/>
    </w:rPr>
  </w:style>
  <w:style w:type="paragraph" w:styleId="Ingenmellomrom">
    <w:name w:val="No Spacing"/>
    <w:uiPriority w:val="1"/>
    <w:qFormat/>
    <w:rsid w:val="00CC0B88"/>
    <w:pPr>
      <w:spacing w:after="0" w:line="240" w:lineRule="auto"/>
    </w:pPr>
    <w:rPr>
      <w:kern w:val="0"/>
      <w:lang w:val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203FE0"/>
    <w:rPr>
      <w:color w:val="E6303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0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lasKnudsen\OneDrive%20-%20Yrkestrafikkforbundet\Dokumenter\Maler\&#197;rsm&#248;temaler\Maler%20for%20&#229;rsm&#248;tepapirer\&#197;rsm&#248;te%20-%20Kunngj&#248;ring.dotx" TargetMode="External"/></Relationships>
</file>

<file path=word/theme/theme1.xml><?xml version="1.0" encoding="utf-8"?>
<a:theme xmlns:a="http://schemas.openxmlformats.org/drawingml/2006/main" name="Office-tema">
  <a:themeElements>
    <a:clrScheme name="YTF">
      <a:dk1>
        <a:srgbClr val="E63036"/>
      </a:dk1>
      <a:lt1>
        <a:sysClr val="window" lastClr="FFFFFF"/>
      </a:lt1>
      <a:dk2>
        <a:srgbClr val="000000"/>
      </a:dk2>
      <a:lt2>
        <a:srgbClr val="FFFFFF"/>
      </a:lt2>
      <a:accent1>
        <a:srgbClr val="E63036"/>
      </a:accent1>
      <a:accent2>
        <a:srgbClr val="A5A2A1"/>
      </a:accent2>
      <a:accent3>
        <a:srgbClr val="94C8D5"/>
      </a:accent3>
      <a:accent4>
        <a:srgbClr val="61A422"/>
      </a:accent4>
      <a:accent5>
        <a:srgbClr val="1C2A4A"/>
      </a:accent5>
      <a:accent6>
        <a:srgbClr val="954F72"/>
      </a:accent6>
      <a:hlink>
        <a:srgbClr val="E63036"/>
      </a:hlink>
      <a:folHlink>
        <a:srgbClr val="A5A2A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48F6-1EB6-4E14-B079-06DF13C6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Årsmøte - Kunngjøring.dotx</Template>
  <TotalTime>0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Knudsen</dc:creator>
  <cp:keywords/>
  <dc:description/>
  <cp:lastModifiedBy>Nicklas K. Sørbel</cp:lastModifiedBy>
  <cp:revision>1</cp:revision>
  <dcterms:created xsi:type="dcterms:W3CDTF">2025-10-21T09:23:00Z</dcterms:created>
  <dcterms:modified xsi:type="dcterms:W3CDTF">2025-10-21T09:25:00Z</dcterms:modified>
</cp:coreProperties>
</file>